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1FEB0" w14:textId="77777777" w:rsidR="000D5F4E" w:rsidRDefault="00254EBC" w:rsidP="00620AE8">
      <w:pPr>
        <w:pStyle w:val="Heading1"/>
      </w:pPr>
      <w:r>
        <w:rPr>
          <w:noProof/>
        </w:rPr>
        <w:drawing>
          <wp:anchor distT="0" distB="0" distL="114300" distR="114300" simplePos="0" relativeHeight="251658240" behindDoc="0" locked="0" layoutInCell="1" allowOverlap="1" wp14:anchorId="6224EA85" wp14:editId="3D45DE50">
            <wp:simplePos x="0" y="0"/>
            <wp:positionH relativeFrom="column">
              <wp:posOffset>-588851</wp:posOffset>
            </wp:positionH>
            <wp:positionV relativeFrom="paragraph">
              <wp:posOffset>-531495</wp:posOffset>
            </wp:positionV>
            <wp:extent cx="1570523" cy="1010093"/>
            <wp:effectExtent l="247650" t="228600" r="0" b="304800"/>
            <wp:wrapNone/>
            <wp:docPr id="5" name="Picture 5" descr="GO Tea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 Team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0523" cy="1010093"/>
                    </a:xfrm>
                    <a:prstGeom prst="rect">
                      <a:avLst/>
                    </a:prstGeom>
                    <a:noFill/>
                    <a:ln>
                      <a:no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pic:spPr>
                </pic:pic>
              </a:graphicData>
            </a:graphic>
            <wp14:sizeRelH relativeFrom="margin">
              <wp14:pctWidth>0</wp14:pctWidth>
            </wp14:sizeRelH>
            <wp14:sizeRelV relativeFrom="margin">
              <wp14:pctHeight>0</wp14:pctHeight>
            </wp14:sizeRelV>
          </wp:anchor>
        </w:drawing>
      </w:r>
      <w:r>
        <w:rPr>
          <w:rFonts w:ascii="Arial" w:hAnsi="Arial"/>
          <w:color w:val="000000"/>
          <w:sz w:val="21"/>
          <w:szCs w:val="21"/>
          <w:shd w:val="clear" w:color="auto" w:fill="F6F6F3"/>
        </w:rPr>
        <w:t>    </w:t>
      </w:r>
      <w:r w:rsidR="00203FDA">
        <w:t xml:space="preserve">Cascade </w:t>
      </w:r>
      <w:r w:rsidR="000C7ED9">
        <w:t xml:space="preserve">Elementary </w:t>
      </w:r>
      <w:r w:rsidR="000D5F4E">
        <w:t>GO TEAMS</w:t>
      </w:r>
      <w:r w:rsidR="00203FDA">
        <w:t xml:space="preserve"> </w:t>
      </w:r>
      <w:r w:rsidR="000C7ED9">
        <w:rPr>
          <w:rFonts w:ascii="Arial" w:hAnsi="Arial"/>
          <w:color w:val="000000"/>
          <w:sz w:val="21"/>
          <w:szCs w:val="21"/>
          <w:shd w:val="clear" w:color="auto" w:fill="F6F6F3"/>
        </w:rPr>
        <w:t>  </w:t>
      </w:r>
    </w:p>
    <w:p w14:paraId="30C49283" w14:textId="77777777" w:rsidR="00554276" w:rsidRPr="004B5C09" w:rsidRDefault="00554276" w:rsidP="00620AE8">
      <w:pPr>
        <w:pStyle w:val="Heading1"/>
      </w:pPr>
      <w:r w:rsidRPr="004B5C09">
        <w:t>Meeting Minutes</w:t>
      </w:r>
    </w:p>
    <w:sdt>
      <w:sdtPr>
        <w:rPr>
          <w:b/>
        </w:rPr>
        <w:alias w:val="Date"/>
        <w:tag w:val="Date"/>
        <w:id w:val="811033052"/>
        <w:placeholder>
          <w:docPart w:val="2F08E9B47C2D4A6F89CA6C68BFFC9E32"/>
        </w:placeholder>
        <w:date w:fullDate="2018-11-07T00:00:00Z">
          <w:dateFormat w:val="MMMM d, yyyy"/>
          <w:lid w:val="en-US"/>
          <w:storeMappedDataAs w:val="dateTime"/>
          <w:calendar w:val="gregorian"/>
        </w:date>
      </w:sdtPr>
      <w:sdtEndPr/>
      <w:sdtContent>
        <w:p w14:paraId="003566B6" w14:textId="4C9CAEB6" w:rsidR="00554276" w:rsidRPr="00DC59C2" w:rsidRDefault="006C0563" w:rsidP="00B75CFC">
          <w:pPr>
            <w:pStyle w:val="Date"/>
            <w:rPr>
              <w:b/>
            </w:rPr>
          </w:pPr>
          <w:r>
            <w:rPr>
              <w:b/>
            </w:rPr>
            <w:t>November 7, 2018</w:t>
          </w:r>
        </w:p>
      </w:sdtContent>
    </w:sdt>
    <w:p w14:paraId="1BB213A9" w14:textId="636874DF" w:rsidR="00554276" w:rsidRPr="004B5C09" w:rsidRDefault="0015180F" w:rsidP="000E4737">
      <w:pPr>
        <w:pStyle w:val="ListParagraph"/>
      </w:pPr>
      <w:r w:rsidRPr="00616B41">
        <w:t>Call</w:t>
      </w:r>
      <w:r w:rsidRPr="004B5C09">
        <w:t xml:space="preserve"> to order</w:t>
      </w:r>
      <w:r w:rsidR="00203FDA">
        <w:t xml:space="preserve"> </w:t>
      </w:r>
    </w:p>
    <w:p w14:paraId="19A8EF13" w14:textId="7A967A33" w:rsidR="00AC602E" w:rsidRDefault="00B54AE4" w:rsidP="00DB5495">
      <w:pPr>
        <w:ind w:left="0"/>
        <w:jc w:val="both"/>
      </w:pPr>
      <w:r>
        <w:t xml:space="preserve">Mrs. </w:t>
      </w:r>
      <w:r w:rsidR="009742D8">
        <w:t>Danielle Arnold</w:t>
      </w:r>
      <w:r w:rsidR="00F751A3">
        <w:t xml:space="preserve"> </w:t>
      </w:r>
      <w:r w:rsidR="00EE4378">
        <w:t xml:space="preserve">called </w:t>
      </w:r>
      <w:r w:rsidR="00AC602E">
        <w:t>the</w:t>
      </w:r>
      <w:r w:rsidR="00D14434">
        <w:t xml:space="preserve"> Go Team</w:t>
      </w:r>
      <w:r w:rsidR="00AC602E">
        <w:t xml:space="preserve"> </w:t>
      </w:r>
      <w:r w:rsidR="00C5694F">
        <w:t>meeting</w:t>
      </w:r>
      <w:r w:rsidR="00EE4378">
        <w:t xml:space="preserve"> to order</w:t>
      </w:r>
      <w:r w:rsidR="00C5694F">
        <w:t xml:space="preserve"> on</w:t>
      </w:r>
      <w:r w:rsidR="00C03884">
        <w:t xml:space="preserve"> </w:t>
      </w:r>
      <w:r w:rsidR="009742D8">
        <w:t>November 7</w:t>
      </w:r>
      <w:r w:rsidR="00C03884">
        <w:t xml:space="preserve">, </w:t>
      </w:r>
      <w:r w:rsidR="00815B03">
        <w:t>2018</w:t>
      </w:r>
      <w:r w:rsidR="00AA57D1">
        <w:t xml:space="preserve"> </w:t>
      </w:r>
      <w:r w:rsidR="00C5694F">
        <w:t xml:space="preserve">at </w:t>
      </w:r>
      <w:r w:rsidR="009742D8">
        <w:t>3:36</w:t>
      </w:r>
      <w:r w:rsidR="00C03884">
        <w:t xml:space="preserve"> </w:t>
      </w:r>
      <w:r w:rsidR="000D5F4E">
        <w:t>pm</w:t>
      </w:r>
      <w:r w:rsidR="00D14434">
        <w:t xml:space="preserve"> in the Media Center at Cascade Elementary</w:t>
      </w:r>
      <w:r w:rsidR="00C5694F">
        <w:t>.</w:t>
      </w:r>
      <w:r w:rsidR="009742D8">
        <w:t xml:space="preserve"> Dr. Arnold </w:t>
      </w:r>
      <w:r w:rsidR="00815B03">
        <w:t>aske</w:t>
      </w:r>
      <w:r w:rsidR="00C03884">
        <w:t xml:space="preserve">d </w:t>
      </w:r>
      <w:r>
        <w:t>Kimberly David</w:t>
      </w:r>
      <w:r w:rsidR="009742D8">
        <w:t xml:space="preserve">, </w:t>
      </w:r>
      <w:r>
        <w:t xml:space="preserve">Secretary </w:t>
      </w:r>
      <w:r w:rsidR="00815B03">
        <w:t xml:space="preserve"> to conduct a roll call and determine if</w:t>
      </w:r>
      <w:r w:rsidR="00C27331">
        <w:t xml:space="preserve"> a quorum</w:t>
      </w:r>
      <w:r w:rsidR="00803FA9">
        <w:t xml:space="preserve"> was</w:t>
      </w:r>
      <w:r w:rsidR="001E5E51">
        <w:t xml:space="preserve"> </w:t>
      </w:r>
      <w:r w:rsidR="00EE4378">
        <w:t>present at the meeting</w:t>
      </w:r>
      <w:r w:rsidR="00815B03">
        <w:t xml:space="preserve"> </w:t>
      </w:r>
      <w:r>
        <w:t>(5</w:t>
      </w:r>
      <w:r w:rsidR="00803FA9">
        <w:t>/6</w:t>
      </w:r>
      <w:r w:rsidR="00C27331">
        <w:t xml:space="preserve"> voting</w:t>
      </w:r>
      <w:r w:rsidR="00AC602E">
        <w:t xml:space="preserve"> members</w:t>
      </w:r>
      <w:r w:rsidR="00C27331">
        <w:t xml:space="preserve"> present</w:t>
      </w:r>
      <w:r w:rsidR="00AC602E">
        <w:t>)</w:t>
      </w:r>
      <w:r w:rsidR="00C27331">
        <w:t xml:space="preserve">. </w:t>
      </w:r>
    </w:p>
    <w:p w14:paraId="00E86201" w14:textId="77777777" w:rsidR="0015180F" w:rsidRPr="004B5C09" w:rsidRDefault="0015180F" w:rsidP="00AC602E">
      <w:pPr>
        <w:pStyle w:val="ListParagraph"/>
      </w:pPr>
      <w:r w:rsidRPr="004B5C09">
        <w:t xml:space="preserve">Roll </w:t>
      </w:r>
      <w:r w:rsidR="006928C1">
        <w:t>c</w:t>
      </w:r>
      <w:r w:rsidRPr="004B5C09">
        <w:t>all</w:t>
      </w:r>
    </w:p>
    <w:p w14:paraId="6E047962" w14:textId="79DAE93D" w:rsidR="00AC602E" w:rsidRDefault="005A5F2F" w:rsidP="00DB5495">
      <w:pPr>
        <w:ind w:left="0"/>
        <w:jc w:val="both"/>
      </w:pPr>
      <w:sdt>
        <w:sdtPr>
          <w:alias w:val="Name"/>
          <w:tag w:val="Name"/>
          <w:id w:val="811033258"/>
          <w:placeholder>
            <w:docPart w:val="679FF7F68D754C069E7739025F644CBD"/>
          </w:placeholder>
          <w:dataBinding w:prefixMappings="xmlns:ns0='http://schemas.microsoft.com/office/2006/coverPageProps' " w:xpath="/ns0:CoverPageProperties[1]/ns0:CompanyEmail[1]" w:storeItemID="{55AF091B-3C7A-41E3-B477-F2FDAA23CFDA}"/>
          <w:text/>
        </w:sdtPr>
        <w:sdtEndPr/>
        <w:sdtContent>
          <w:r w:rsidR="007524A5">
            <w:t>Kimberly David</w:t>
          </w:r>
        </w:sdtContent>
      </w:sdt>
      <w:r w:rsidR="00361DEE">
        <w:t xml:space="preserve"> </w:t>
      </w:r>
      <w:r w:rsidR="0015180F">
        <w:t xml:space="preserve">conducted a roll call. The following </w:t>
      </w:r>
      <w:r w:rsidR="006928C1">
        <w:t>persons</w:t>
      </w:r>
      <w:r w:rsidR="0015180F">
        <w:t xml:space="preserve"> were present: </w:t>
      </w:r>
      <w:r w:rsidR="001E5E51">
        <w:t xml:space="preserve"> </w:t>
      </w:r>
      <w:r w:rsidR="00815B03">
        <w:t>Ann</w:t>
      </w:r>
      <w:r w:rsidR="000768D2">
        <w:t xml:space="preserve"> </w:t>
      </w:r>
      <w:r w:rsidR="00815B03">
        <w:t>Thoma</w:t>
      </w:r>
      <w:r w:rsidR="00C03884">
        <w:t>s-Davis (member), Evelyn Hooks</w:t>
      </w:r>
      <w:r w:rsidR="00815B03">
        <w:t xml:space="preserve"> (member), </w:t>
      </w:r>
      <w:r w:rsidR="009742D8">
        <w:t>Dr. Danielle Arnold</w:t>
      </w:r>
      <w:r w:rsidR="00803FA9">
        <w:t xml:space="preserve"> (member</w:t>
      </w:r>
      <w:r w:rsidR="00815B03">
        <w:t xml:space="preserve">), </w:t>
      </w:r>
      <w:r w:rsidR="00C06F31">
        <w:t>Betty Cowa</w:t>
      </w:r>
      <w:r w:rsidR="007524A5">
        <w:t>n</w:t>
      </w:r>
      <w:r w:rsidR="00803FA9">
        <w:t xml:space="preserve"> (member</w:t>
      </w:r>
      <w:r w:rsidR="00C03884">
        <w:t>),</w:t>
      </w:r>
      <w:r w:rsidR="00C06F31">
        <w:t xml:space="preserve"> </w:t>
      </w:r>
      <w:r w:rsidR="00C03884">
        <w:t xml:space="preserve">and Tiffany </w:t>
      </w:r>
      <w:proofErr w:type="spellStart"/>
      <w:r w:rsidR="00C03884">
        <w:t>Momon</w:t>
      </w:r>
      <w:proofErr w:type="spellEnd"/>
      <w:r w:rsidR="00815B03">
        <w:t xml:space="preserve"> (Principal, non-voting member)</w:t>
      </w:r>
      <w:r w:rsidR="00FB5BA6">
        <w:t>.</w:t>
      </w:r>
      <w:r w:rsidR="00B54AE4">
        <w:t xml:space="preserve"> There were 5</w:t>
      </w:r>
      <w:r w:rsidR="00C06F31">
        <w:t xml:space="preserve"> </w:t>
      </w:r>
      <w:r w:rsidR="00D14434">
        <w:t>voting members</w:t>
      </w:r>
      <w:r w:rsidR="00C8723F">
        <w:t xml:space="preserve"> and 1 non-</w:t>
      </w:r>
      <w:r w:rsidR="00C03884">
        <w:t>voti</w:t>
      </w:r>
      <w:r w:rsidR="007524A5">
        <w:t>ng member. There were at least 5</w:t>
      </w:r>
      <w:r w:rsidR="00C03884">
        <w:t xml:space="preserve"> voting </w:t>
      </w:r>
      <w:r w:rsidR="00803FA9">
        <w:t xml:space="preserve">members present therefore there was </w:t>
      </w:r>
      <w:r w:rsidR="00D14434">
        <w:t xml:space="preserve">a quorum. </w:t>
      </w:r>
    </w:p>
    <w:p w14:paraId="3CB18735" w14:textId="3731E3DE" w:rsidR="0015180F" w:rsidRPr="004B5C09" w:rsidRDefault="00E34359" w:rsidP="00361DEE">
      <w:pPr>
        <w:pStyle w:val="ListParagraph"/>
      </w:pPr>
      <w:r>
        <w:t>Action Items</w:t>
      </w:r>
    </w:p>
    <w:p w14:paraId="019CE322" w14:textId="2391C5CB" w:rsidR="00680296" w:rsidRPr="004E227E" w:rsidRDefault="009742D8" w:rsidP="008C003C">
      <w:pPr>
        <w:ind w:left="0"/>
        <w:jc w:val="both"/>
      </w:pPr>
      <w:r>
        <w:t>Dr. Danielle Arnold</w:t>
      </w:r>
      <w:r w:rsidR="007524A5">
        <w:t xml:space="preserve"> </w:t>
      </w:r>
      <w:r w:rsidR="007E144C">
        <w:t xml:space="preserve">shared the agenda for meeting. </w:t>
      </w:r>
      <w:r w:rsidR="00E34359">
        <w:t>Mrs. Betty Cowan moved to approve the minutes and Ann Thomas-Davis 2</w:t>
      </w:r>
      <w:r w:rsidR="00E34359" w:rsidRPr="00E34359">
        <w:rPr>
          <w:vertAlign w:val="superscript"/>
        </w:rPr>
        <w:t>nd</w:t>
      </w:r>
      <w:r w:rsidR="00E34359">
        <w:t xml:space="preserve"> the motion. </w:t>
      </w:r>
      <w:r w:rsidR="007E144C">
        <w:t>The agenda wa</w:t>
      </w:r>
      <w:r w:rsidR="00B54AE4">
        <w:t>s reviewed and approved by all 5</w:t>
      </w:r>
      <w:r w:rsidR="007E144C">
        <w:t xml:space="preserve"> voting members. </w:t>
      </w:r>
    </w:p>
    <w:p w14:paraId="7AC251E2" w14:textId="77777777" w:rsidR="0015180F" w:rsidRPr="004B5C09" w:rsidRDefault="00C27331" w:rsidP="00361DEE">
      <w:pPr>
        <w:pStyle w:val="ListParagraph"/>
      </w:pPr>
      <w:r>
        <w:t>Action Items</w:t>
      </w:r>
    </w:p>
    <w:p w14:paraId="0BCC56B3" w14:textId="6ACE8EF0" w:rsidR="00BD0ED0" w:rsidRPr="007E144C" w:rsidRDefault="00E34359" w:rsidP="00DB5495">
      <w:pPr>
        <w:pStyle w:val="ListNumber"/>
        <w:jc w:val="both"/>
        <w:rPr>
          <w:b/>
        </w:rPr>
      </w:pPr>
      <w:r>
        <w:rPr>
          <w:b/>
        </w:rPr>
        <w:t>Approval of Agenda</w:t>
      </w:r>
      <w:r w:rsidR="00C27331" w:rsidRPr="00FD526F">
        <w:rPr>
          <w:b/>
        </w:rPr>
        <w:t>-</w:t>
      </w:r>
      <w:r>
        <w:t xml:space="preserve"> </w:t>
      </w:r>
      <w:r>
        <w:t xml:space="preserve">Dr. Danielle Arnold shared the agenda for meeting. Mrs. Betty Cowan moved to approve the minutes and Ann Thomas-Davis </w:t>
      </w:r>
      <w:r>
        <w:t>second</w:t>
      </w:r>
      <w:r>
        <w:t xml:space="preserve"> the motion. The agenda was reviewed and approved by all 5 voting members</w:t>
      </w:r>
    </w:p>
    <w:p w14:paraId="19BE05A9" w14:textId="7045D71E" w:rsidR="00C06F31" w:rsidRPr="00E34359" w:rsidRDefault="00E34359" w:rsidP="00C06F31">
      <w:pPr>
        <w:pStyle w:val="ListNumber"/>
        <w:numPr>
          <w:ilvl w:val="0"/>
          <w:numId w:val="29"/>
        </w:numPr>
        <w:spacing w:after="0" w:line="240" w:lineRule="auto"/>
        <w:jc w:val="both"/>
      </w:pPr>
      <w:r>
        <w:rPr>
          <w:b/>
        </w:rPr>
        <w:t>Approval of Previous Minutes:</w:t>
      </w:r>
      <w:r w:rsidRPr="00E34359">
        <w:t xml:space="preserve"> </w:t>
      </w:r>
      <w:r>
        <w:t>This is the third meeting of the 2018-2019 school year. Kimberly David reviewed the minutes from the last meeting held in October 2018.</w:t>
      </w:r>
      <w:r>
        <w:t xml:space="preserve"> Ann Thomas-Davis moved to approve the minutes and Mrs. Cowan second the motion.</w:t>
      </w:r>
    </w:p>
    <w:p w14:paraId="3062D48E" w14:textId="77777777" w:rsidR="00E34359" w:rsidRPr="00E34359" w:rsidRDefault="00E34359" w:rsidP="00E34359">
      <w:pPr>
        <w:pStyle w:val="ListNumber"/>
        <w:numPr>
          <w:ilvl w:val="0"/>
          <w:numId w:val="0"/>
        </w:numPr>
        <w:spacing w:after="0" w:line="240" w:lineRule="auto"/>
        <w:ind w:left="1080"/>
        <w:jc w:val="both"/>
      </w:pPr>
    </w:p>
    <w:p w14:paraId="61BABEAA" w14:textId="1330156A" w:rsidR="004E6EE2" w:rsidRDefault="004E6EE2" w:rsidP="00C06F31">
      <w:pPr>
        <w:pStyle w:val="ListParagraph"/>
        <w:jc w:val="both"/>
      </w:pPr>
      <w:r>
        <w:t>Discussion Items</w:t>
      </w:r>
    </w:p>
    <w:p w14:paraId="5DF3E9C1" w14:textId="25AC6FD5" w:rsidR="004E6EE2" w:rsidRDefault="004E6EE2" w:rsidP="004E6EE2">
      <w:pPr>
        <w:pStyle w:val="ListParagraph"/>
        <w:numPr>
          <w:ilvl w:val="0"/>
          <w:numId w:val="30"/>
        </w:numPr>
        <w:jc w:val="both"/>
        <w:rPr>
          <w:b w:val="0"/>
        </w:rPr>
      </w:pPr>
      <w:r>
        <w:t xml:space="preserve">Cascade’ </w:t>
      </w:r>
      <w:proofErr w:type="spellStart"/>
      <w:r>
        <w:t>GoTeam</w:t>
      </w:r>
      <w:proofErr w:type="spellEnd"/>
      <w:r>
        <w:t xml:space="preserve"> Focus- </w:t>
      </w:r>
      <w:r w:rsidRPr="004E6EE2">
        <w:rPr>
          <w:b w:val="0"/>
        </w:rPr>
        <w:t xml:space="preserve">Dr. Arnold will talk to Mr. Hairston to get a sponsorship letter.  The </w:t>
      </w:r>
      <w:proofErr w:type="spellStart"/>
      <w:r w:rsidRPr="004E6EE2">
        <w:rPr>
          <w:b w:val="0"/>
        </w:rPr>
        <w:t>GoTeam</w:t>
      </w:r>
      <w:proofErr w:type="spellEnd"/>
      <w:r w:rsidRPr="004E6EE2">
        <w:rPr>
          <w:b w:val="0"/>
        </w:rPr>
        <w:t xml:space="preserve"> will discuss the sponsors who will receive the invitation to partner with Cascade ES. Ms. Hooks suggested sending the letter to Cascade United Methodist Church. Other suggestions were Kroger and Publix.</w:t>
      </w:r>
    </w:p>
    <w:p w14:paraId="634AFAFE" w14:textId="429F683A" w:rsidR="00C2046B" w:rsidRPr="004E6EE2" w:rsidRDefault="00C2046B" w:rsidP="004E6EE2">
      <w:pPr>
        <w:pStyle w:val="ListParagraph"/>
        <w:numPr>
          <w:ilvl w:val="0"/>
          <w:numId w:val="30"/>
        </w:numPr>
        <w:jc w:val="both"/>
        <w:rPr>
          <w:b w:val="0"/>
        </w:rPr>
      </w:pPr>
      <w:r w:rsidRPr="00C2046B">
        <w:rPr>
          <w:b w:val="0"/>
        </w:rPr>
        <w:lastRenderedPageBreak/>
        <w:t>Dr.</w:t>
      </w:r>
      <w:r>
        <w:rPr>
          <w:b w:val="0"/>
        </w:rPr>
        <w:t xml:space="preserve"> Arnold shared the family engagement component that Cascade will recognize this year.</w:t>
      </w:r>
    </w:p>
    <w:p w14:paraId="66D8F6D8" w14:textId="52E75CE6" w:rsidR="004E6EE2" w:rsidRPr="004E6EE2" w:rsidRDefault="004E6EE2" w:rsidP="004E6EE2">
      <w:pPr>
        <w:pStyle w:val="ListParagraph"/>
        <w:numPr>
          <w:ilvl w:val="0"/>
          <w:numId w:val="30"/>
        </w:numPr>
        <w:jc w:val="both"/>
        <w:rPr>
          <w:b w:val="0"/>
        </w:rPr>
      </w:pPr>
      <w:r w:rsidRPr="004E6EE2">
        <w:rPr>
          <w:b w:val="0"/>
        </w:rPr>
        <w:t xml:space="preserve">Principal </w:t>
      </w:r>
      <w:proofErr w:type="spellStart"/>
      <w:r w:rsidRPr="004E6EE2">
        <w:rPr>
          <w:b w:val="0"/>
        </w:rPr>
        <w:t>Momon</w:t>
      </w:r>
      <w:proofErr w:type="spellEnd"/>
      <w:r w:rsidRPr="004E6EE2">
        <w:rPr>
          <w:b w:val="0"/>
        </w:rPr>
        <w:t xml:space="preserve"> requested that the </w:t>
      </w:r>
      <w:proofErr w:type="spellStart"/>
      <w:r w:rsidRPr="004E6EE2">
        <w:rPr>
          <w:b w:val="0"/>
        </w:rPr>
        <w:t>GoTeam</w:t>
      </w:r>
      <w:proofErr w:type="spellEnd"/>
      <w:r w:rsidRPr="004E6EE2">
        <w:rPr>
          <w:b w:val="0"/>
        </w:rPr>
        <w:t xml:space="preserve"> review the </w:t>
      </w:r>
      <w:proofErr w:type="spellStart"/>
      <w:r w:rsidRPr="004E6EE2">
        <w:rPr>
          <w:b w:val="0"/>
        </w:rPr>
        <w:t>GoTeam</w:t>
      </w:r>
      <w:proofErr w:type="spellEnd"/>
      <w:r w:rsidRPr="004E6EE2">
        <w:rPr>
          <w:b w:val="0"/>
        </w:rPr>
        <w:t xml:space="preserve"> video by the next meeting. Dr. Arnold will send the video link to all </w:t>
      </w:r>
      <w:proofErr w:type="spellStart"/>
      <w:r w:rsidRPr="004E6EE2">
        <w:rPr>
          <w:b w:val="0"/>
        </w:rPr>
        <w:t>GoTeam</w:t>
      </w:r>
      <w:proofErr w:type="spellEnd"/>
      <w:r w:rsidRPr="004E6EE2">
        <w:rPr>
          <w:b w:val="0"/>
        </w:rPr>
        <w:t xml:space="preserve"> members. </w:t>
      </w:r>
    </w:p>
    <w:p w14:paraId="19005103" w14:textId="7202936E" w:rsidR="00C06F31" w:rsidRDefault="00C06F31" w:rsidP="004E6EE2">
      <w:pPr>
        <w:pStyle w:val="ListParagraph"/>
        <w:jc w:val="both"/>
        <w:rPr>
          <w:b w:val="0"/>
        </w:rPr>
      </w:pPr>
      <w:r>
        <w:t xml:space="preserve">Principal’s Report- </w:t>
      </w:r>
      <w:r w:rsidR="004E6EE2">
        <w:rPr>
          <w:b w:val="0"/>
        </w:rPr>
        <w:t xml:space="preserve">Principal </w:t>
      </w:r>
      <w:proofErr w:type="spellStart"/>
      <w:r w:rsidR="004E6EE2">
        <w:rPr>
          <w:b w:val="0"/>
        </w:rPr>
        <w:t>Momon</w:t>
      </w:r>
      <w:proofErr w:type="spellEnd"/>
      <w:r w:rsidR="004E6EE2">
        <w:rPr>
          <w:b w:val="0"/>
        </w:rPr>
        <w:t xml:space="preserve"> stated that the admin team is in the process of selecting a Math/Science Instructional. A parent liaison should be on board by our next meeting.</w:t>
      </w:r>
    </w:p>
    <w:p w14:paraId="67DED227" w14:textId="3E0B1C89" w:rsidR="004E6EE2" w:rsidRPr="008A17F9" w:rsidRDefault="004E6EE2" w:rsidP="004E6EE2">
      <w:pPr>
        <w:pStyle w:val="ListParagraph"/>
        <w:numPr>
          <w:ilvl w:val="0"/>
          <w:numId w:val="0"/>
        </w:numPr>
        <w:ind w:left="187"/>
        <w:jc w:val="both"/>
        <w:rPr>
          <w:b w:val="0"/>
        </w:rPr>
      </w:pPr>
      <w:r w:rsidRPr="008A17F9">
        <w:rPr>
          <w:b w:val="0"/>
        </w:rPr>
        <w:t xml:space="preserve">Principal </w:t>
      </w:r>
      <w:proofErr w:type="spellStart"/>
      <w:r w:rsidRPr="008A17F9">
        <w:rPr>
          <w:b w:val="0"/>
        </w:rPr>
        <w:t>Momon</w:t>
      </w:r>
      <w:proofErr w:type="spellEnd"/>
      <w:r w:rsidRPr="008A17F9">
        <w:rPr>
          <w:b w:val="0"/>
        </w:rPr>
        <w:t xml:space="preserve"> also shared the CCRPI score with the </w:t>
      </w:r>
      <w:proofErr w:type="spellStart"/>
      <w:r w:rsidRPr="008A17F9">
        <w:rPr>
          <w:b w:val="0"/>
        </w:rPr>
        <w:t>GoTeam</w:t>
      </w:r>
      <w:proofErr w:type="spellEnd"/>
      <w:r w:rsidRPr="008A17F9">
        <w:rPr>
          <w:b w:val="0"/>
        </w:rPr>
        <w:t xml:space="preserve">, which is 57.4. She also </w:t>
      </w:r>
      <w:r w:rsidR="008A17F9">
        <w:rPr>
          <w:b w:val="0"/>
        </w:rPr>
        <w:t xml:space="preserve">provided the team with an overview of the </w:t>
      </w:r>
      <w:r w:rsidR="000E4737">
        <w:rPr>
          <w:b w:val="0"/>
        </w:rPr>
        <w:t>breakdown</w:t>
      </w:r>
      <w:r w:rsidR="008A17F9">
        <w:rPr>
          <w:b w:val="0"/>
        </w:rPr>
        <w:t xml:space="preserve"> of the CCRPI.</w:t>
      </w:r>
    </w:p>
    <w:p w14:paraId="59C220CB" w14:textId="3CE61BD3" w:rsidR="00C06F31" w:rsidRPr="00C06F31" w:rsidRDefault="00C06F31" w:rsidP="00C06F31">
      <w:pPr>
        <w:pStyle w:val="ListParagraph"/>
        <w:rPr>
          <w:b w:val="0"/>
        </w:rPr>
      </w:pPr>
      <w:r>
        <w:t xml:space="preserve">Announcements- </w:t>
      </w:r>
      <w:r w:rsidRPr="00C06F31">
        <w:rPr>
          <w:b w:val="0"/>
        </w:rPr>
        <w:t xml:space="preserve">A Survey has been emailed to parents and students. It </w:t>
      </w:r>
      <w:r w:rsidR="00B36C55">
        <w:rPr>
          <w:b w:val="0"/>
        </w:rPr>
        <w:t>was</w:t>
      </w:r>
      <w:bookmarkStart w:id="0" w:name="_GoBack"/>
      <w:bookmarkEnd w:id="0"/>
      <w:r w:rsidRPr="00C06F31">
        <w:rPr>
          <w:b w:val="0"/>
        </w:rPr>
        <w:t xml:space="preserve"> due October 19, 2018. </w:t>
      </w:r>
    </w:p>
    <w:p w14:paraId="7AC1C187" w14:textId="29119125" w:rsidR="00C06F31" w:rsidRPr="00C06F31" w:rsidRDefault="00C06F31" w:rsidP="00C06F31">
      <w:pPr>
        <w:pStyle w:val="ListParagraph"/>
        <w:numPr>
          <w:ilvl w:val="0"/>
          <w:numId w:val="0"/>
        </w:numPr>
        <w:ind w:left="187"/>
        <w:rPr>
          <w:b w:val="0"/>
        </w:rPr>
      </w:pPr>
      <w:r w:rsidRPr="00C06F31">
        <w:rPr>
          <w:b w:val="0"/>
        </w:rPr>
        <w:t xml:space="preserve">Next, meeting </w:t>
      </w:r>
      <w:r w:rsidR="008A17F9">
        <w:rPr>
          <w:b w:val="0"/>
        </w:rPr>
        <w:t>January 23, 2019</w:t>
      </w:r>
      <w:r w:rsidRPr="00C06F31">
        <w:rPr>
          <w:b w:val="0"/>
        </w:rPr>
        <w:t xml:space="preserve"> @ 3:30</w:t>
      </w:r>
    </w:p>
    <w:p w14:paraId="5354176B" w14:textId="13DAE29F" w:rsidR="00C06F31" w:rsidRDefault="00C06F31" w:rsidP="00C06F31">
      <w:pPr>
        <w:pStyle w:val="ListParagraph"/>
      </w:pPr>
      <w:r>
        <w:t>Public Comment</w:t>
      </w:r>
      <w:r w:rsidR="00365C0C">
        <w:t xml:space="preserve"> </w:t>
      </w:r>
      <w:r w:rsidR="00365C0C" w:rsidRPr="00365C0C">
        <w:rPr>
          <w:b w:val="0"/>
        </w:rPr>
        <w:t>None</w:t>
      </w:r>
    </w:p>
    <w:p w14:paraId="2B973631" w14:textId="77777777" w:rsidR="0015180F" w:rsidRPr="004B5C09" w:rsidRDefault="0015180F" w:rsidP="00361DEE">
      <w:pPr>
        <w:pStyle w:val="ListParagraph"/>
      </w:pPr>
      <w:r w:rsidRPr="004B5C09">
        <w:t>Adjournment</w:t>
      </w:r>
    </w:p>
    <w:p w14:paraId="6306B257" w14:textId="26576203" w:rsidR="00680296" w:rsidRDefault="005A5F2F" w:rsidP="00DB5495">
      <w:pPr>
        <w:jc w:val="both"/>
      </w:pPr>
      <w:sdt>
        <w:sdtPr>
          <w:alias w:val="Name"/>
          <w:tag w:val="Name"/>
          <w:id w:val="811033342"/>
          <w:placeholder>
            <w:docPart w:val="220E44119B5543449EB5443961DF4B48"/>
          </w:placeholder>
          <w:dataBinding w:prefixMappings="xmlns:ns0='http://purl.org/dc/elements/1.1/' xmlns:ns1='http://schemas.openxmlformats.org/package/2006/metadata/core-properties' " w:xpath="/ns1:coreProperties[1]/ns0:description[1]" w:storeItemID="{6C3C8BC8-F283-45AE-878A-BAB7291924A1}"/>
          <w:text/>
        </w:sdtPr>
        <w:sdtEndPr/>
        <w:sdtContent>
          <w:r w:rsidR="008A17F9">
            <w:t>Ann Thomas-Davis</w:t>
          </w:r>
          <w:r w:rsidR="00DB5495">
            <w:t xml:space="preserve"> made a motion to adjourn the G</w:t>
          </w:r>
          <w:r w:rsidR="00C06F31">
            <w:t xml:space="preserve">o Team meeting and </w:t>
          </w:r>
          <w:r w:rsidR="008A17F9">
            <w:t xml:space="preserve">Evelyn Hooks </w:t>
          </w:r>
          <w:r w:rsidR="00DB5495">
            <w:t>seconded t</w:t>
          </w:r>
          <w:r w:rsidR="00C06F31">
            <w:t xml:space="preserve">he motion. There was a vote of 5 </w:t>
          </w:r>
          <w:r w:rsidR="00DB5495">
            <w:t xml:space="preserve">yes and 0 oppositions to </w:t>
          </w:r>
          <w:r w:rsidR="000251CD">
            <w:t xml:space="preserve">adjourn the meeting. The </w:t>
          </w:r>
          <w:r w:rsidR="008A17F9">
            <w:t xml:space="preserve">November </w:t>
          </w:r>
          <w:r w:rsidR="00DB5495">
            <w:t xml:space="preserve">Go Team meeting at Cascade </w:t>
          </w:r>
          <w:r w:rsidR="00C06F31">
            <w:t xml:space="preserve">Elementary was adjourned at </w:t>
          </w:r>
          <w:r w:rsidR="008A17F9">
            <w:t>4:10</w:t>
          </w:r>
          <w:r w:rsidR="00C06F31">
            <w:t xml:space="preserve"> </w:t>
          </w:r>
          <w:r w:rsidR="00DB5495">
            <w:t>pm.</w:t>
          </w:r>
        </w:sdtContent>
      </w:sdt>
    </w:p>
    <w:p w14:paraId="12F4AAD2" w14:textId="42A79C3B" w:rsidR="008E476B" w:rsidRDefault="0015180F" w:rsidP="00DB5495">
      <w:pPr>
        <w:jc w:val="both"/>
      </w:pPr>
      <w:r>
        <w:t xml:space="preserve">Minutes </w:t>
      </w:r>
      <w:r w:rsidRPr="00616B41">
        <w:t>s</w:t>
      </w:r>
      <w:r w:rsidR="008E476B" w:rsidRPr="00616B41">
        <w:t xml:space="preserve">ubmitted </w:t>
      </w:r>
      <w:r w:rsidR="004E227E">
        <w:t xml:space="preserve">by:  </w:t>
      </w:r>
      <w:r w:rsidR="00C06F31">
        <w:t>Kimberly David</w:t>
      </w:r>
      <w:r w:rsidR="00564B45">
        <w:t>, Go Team Secretary</w:t>
      </w:r>
    </w:p>
    <w:p w14:paraId="4F49ED64" w14:textId="77777777" w:rsidR="008E476B" w:rsidRPr="00554276" w:rsidRDefault="008E476B" w:rsidP="00361DEE">
      <w:r>
        <w:t xml:space="preserve">Minutes </w:t>
      </w:r>
      <w:r w:rsidR="00FB3809">
        <w:t>a</w:t>
      </w:r>
      <w:r>
        <w:t xml:space="preserve">pproved by: </w:t>
      </w:r>
      <w:r w:rsidR="004E227E">
        <w:t xml:space="preserve"> </w:t>
      </w:r>
      <w:r w:rsidR="000251CD">
        <w:t>Tiffany Momon, Principal</w:t>
      </w:r>
    </w:p>
    <w:sectPr w:rsidR="008E476B" w:rsidRPr="00554276" w:rsidSect="00254EB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1FD23" w14:textId="77777777" w:rsidR="005A5F2F" w:rsidRDefault="005A5F2F" w:rsidP="00254EBC">
      <w:pPr>
        <w:spacing w:after="0" w:line="240" w:lineRule="auto"/>
      </w:pPr>
      <w:r>
        <w:separator/>
      </w:r>
    </w:p>
  </w:endnote>
  <w:endnote w:type="continuationSeparator" w:id="0">
    <w:p w14:paraId="139C9E9C" w14:textId="77777777" w:rsidR="005A5F2F" w:rsidRDefault="005A5F2F" w:rsidP="0025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F80CC" w14:textId="77777777" w:rsidR="005A5F2F" w:rsidRDefault="005A5F2F" w:rsidP="00254EBC">
      <w:pPr>
        <w:spacing w:after="0" w:line="240" w:lineRule="auto"/>
      </w:pPr>
      <w:r>
        <w:separator/>
      </w:r>
    </w:p>
  </w:footnote>
  <w:footnote w:type="continuationSeparator" w:id="0">
    <w:p w14:paraId="0C381229" w14:textId="77777777" w:rsidR="005A5F2F" w:rsidRDefault="005A5F2F" w:rsidP="00254E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90B0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E892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15:restartNumberingAfterBreak="0">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C635B"/>
    <w:multiLevelType w:val="hybridMultilevel"/>
    <w:tmpl w:val="A68CCD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FB10E9"/>
    <w:multiLevelType w:val="hybridMultilevel"/>
    <w:tmpl w:val="F044E4B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7"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A3F4092"/>
    <w:multiLevelType w:val="hybridMultilevel"/>
    <w:tmpl w:val="27C41690"/>
    <w:lvl w:ilvl="0" w:tplc="02003134">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AC0E1A"/>
    <w:multiLevelType w:val="hybridMultilevel"/>
    <w:tmpl w:val="C63A1B00"/>
    <w:lvl w:ilvl="0" w:tplc="D820D71C">
      <w:start w:val="1"/>
      <w:numFmt w:val="lowerLetter"/>
      <w:lvlText w:val="%1."/>
      <w:lvlJc w:val="left"/>
      <w:pPr>
        <w:ind w:left="1267" w:hanging="360"/>
      </w:pPr>
      <w:rPr>
        <w:rFonts w:hint="default"/>
      </w:r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3"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4"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EBD6B12"/>
    <w:multiLevelType w:val="hybridMultilevel"/>
    <w:tmpl w:val="15FEEE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8"/>
  </w:num>
  <w:num w:numId="3">
    <w:abstractNumId w:val="19"/>
  </w:num>
  <w:num w:numId="4">
    <w:abstractNumId w:val="11"/>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7"/>
  </w:num>
  <w:num w:numId="18">
    <w:abstractNumId w:val="15"/>
  </w:num>
  <w:num w:numId="19">
    <w:abstractNumId w:val="14"/>
  </w:num>
  <w:num w:numId="20">
    <w:abstractNumId w:val="13"/>
  </w:num>
  <w:num w:numId="21">
    <w:abstractNumId w:val="20"/>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3"/>
  </w:num>
  <w:num w:numId="26">
    <w:abstractNumId w:val="22"/>
  </w:num>
  <w:num w:numId="27">
    <w:abstractNumId w:val="10"/>
  </w:num>
  <w:num w:numId="28">
    <w:abstractNumId w:val="16"/>
  </w:num>
  <w:num w:numId="29">
    <w:abstractNumId w:val="2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FDA"/>
    <w:rsid w:val="00015E96"/>
    <w:rsid w:val="000251CD"/>
    <w:rsid w:val="000707F1"/>
    <w:rsid w:val="0007225B"/>
    <w:rsid w:val="000768D2"/>
    <w:rsid w:val="00097C62"/>
    <w:rsid w:val="000C7ED9"/>
    <w:rsid w:val="000D5F4E"/>
    <w:rsid w:val="000E4737"/>
    <w:rsid w:val="0011573E"/>
    <w:rsid w:val="001333E3"/>
    <w:rsid w:val="00140DAE"/>
    <w:rsid w:val="001446E2"/>
    <w:rsid w:val="001457E8"/>
    <w:rsid w:val="0015180F"/>
    <w:rsid w:val="00193653"/>
    <w:rsid w:val="001E4181"/>
    <w:rsid w:val="001E5E51"/>
    <w:rsid w:val="00203FDA"/>
    <w:rsid w:val="00254EBC"/>
    <w:rsid w:val="002664A6"/>
    <w:rsid w:val="00276FA1"/>
    <w:rsid w:val="00291B4A"/>
    <w:rsid w:val="002A40CD"/>
    <w:rsid w:val="002C3D7E"/>
    <w:rsid w:val="002E512B"/>
    <w:rsid w:val="00300F3E"/>
    <w:rsid w:val="003416FB"/>
    <w:rsid w:val="003503EB"/>
    <w:rsid w:val="003539D3"/>
    <w:rsid w:val="00360B6E"/>
    <w:rsid w:val="00361DEE"/>
    <w:rsid w:val="00365C0C"/>
    <w:rsid w:val="003E6179"/>
    <w:rsid w:val="0040113D"/>
    <w:rsid w:val="00411F8B"/>
    <w:rsid w:val="00461B1B"/>
    <w:rsid w:val="00477352"/>
    <w:rsid w:val="004B5C09"/>
    <w:rsid w:val="004D4D3F"/>
    <w:rsid w:val="004E227E"/>
    <w:rsid w:val="004E6EE2"/>
    <w:rsid w:val="00505347"/>
    <w:rsid w:val="00520C49"/>
    <w:rsid w:val="00554276"/>
    <w:rsid w:val="00564B45"/>
    <w:rsid w:val="00582BAC"/>
    <w:rsid w:val="005A1446"/>
    <w:rsid w:val="005A5F2F"/>
    <w:rsid w:val="00616B41"/>
    <w:rsid w:val="00620AE8"/>
    <w:rsid w:val="0064628C"/>
    <w:rsid w:val="00680296"/>
    <w:rsid w:val="00680923"/>
    <w:rsid w:val="00687389"/>
    <w:rsid w:val="006928C1"/>
    <w:rsid w:val="006C0563"/>
    <w:rsid w:val="006C4C6B"/>
    <w:rsid w:val="006F03D4"/>
    <w:rsid w:val="006F2618"/>
    <w:rsid w:val="007132E6"/>
    <w:rsid w:val="007442DE"/>
    <w:rsid w:val="007524A5"/>
    <w:rsid w:val="00767E6A"/>
    <w:rsid w:val="00771C24"/>
    <w:rsid w:val="00784EF0"/>
    <w:rsid w:val="007D5836"/>
    <w:rsid w:val="007E144C"/>
    <w:rsid w:val="00803FA9"/>
    <w:rsid w:val="00815B03"/>
    <w:rsid w:val="008240DA"/>
    <w:rsid w:val="008429E5"/>
    <w:rsid w:val="00867EA4"/>
    <w:rsid w:val="00897D88"/>
    <w:rsid w:val="008A17F9"/>
    <w:rsid w:val="008C003C"/>
    <w:rsid w:val="008C17DE"/>
    <w:rsid w:val="008D0C11"/>
    <w:rsid w:val="008E476B"/>
    <w:rsid w:val="00907FF9"/>
    <w:rsid w:val="00932F50"/>
    <w:rsid w:val="00966B6D"/>
    <w:rsid w:val="009742D8"/>
    <w:rsid w:val="0097667B"/>
    <w:rsid w:val="009921B8"/>
    <w:rsid w:val="00A07662"/>
    <w:rsid w:val="00A9231C"/>
    <w:rsid w:val="00AA57D1"/>
    <w:rsid w:val="00AB03CE"/>
    <w:rsid w:val="00AC602E"/>
    <w:rsid w:val="00AE361F"/>
    <w:rsid w:val="00B12EC5"/>
    <w:rsid w:val="00B247A9"/>
    <w:rsid w:val="00B36C55"/>
    <w:rsid w:val="00B4220E"/>
    <w:rsid w:val="00B435B5"/>
    <w:rsid w:val="00B54AE4"/>
    <w:rsid w:val="00B648F1"/>
    <w:rsid w:val="00B75CFC"/>
    <w:rsid w:val="00BA1210"/>
    <w:rsid w:val="00BD0ED0"/>
    <w:rsid w:val="00BD6A21"/>
    <w:rsid w:val="00BF0C48"/>
    <w:rsid w:val="00C03884"/>
    <w:rsid w:val="00C06F31"/>
    <w:rsid w:val="00C1643D"/>
    <w:rsid w:val="00C2046B"/>
    <w:rsid w:val="00C261A9"/>
    <w:rsid w:val="00C27331"/>
    <w:rsid w:val="00C31E90"/>
    <w:rsid w:val="00C5694F"/>
    <w:rsid w:val="00C752FE"/>
    <w:rsid w:val="00C8723F"/>
    <w:rsid w:val="00CA0D80"/>
    <w:rsid w:val="00CE7213"/>
    <w:rsid w:val="00D14434"/>
    <w:rsid w:val="00D31AB7"/>
    <w:rsid w:val="00D34E1D"/>
    <w:rsid w:val="00D56024"/>
    <w:rsid w:val="00D56820"/>
    <w:rsid w:val="00DB5495"/>
    <w:rsid w:val="00DC59C2"/>
    <w:rsid w:val="00DC79AD"/>
    <w:rsid w:val="00DF2868"/>
    <w:rsid w:val="00E34359"/>
    <w:rsid w:val="00E420F6"/>
    <w:rsid w:val="00E5552B"/>
    <w:rsid w:val="00E6180D"/>
    <w:rsid w:val="00EB58AD"/>
    <w:rsid w:val="00EE4378"/>
    <w:rsid w:val="00F23697"/>
    <w:rsid w:val="00F36BB7"/>
    <w:rsid w:val="00F751A3"/>
    <w:rsid w:val="00FB3809"/>
    <w:rsid w:val="00FB5BA6"/>
    <w:rsid w:val="00FD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1B9C6"/>
  <w15:docId w15:val="{87FCA7FF-CD9A-4BED-8627-E1BAFD18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 w:type="paragraph" w:styleId="Header">
    <w:name w:val="header"/>
    <w:basedOn w:val="Normal"/>
    <w:link w:val="HeaderChar"/>
    <w:uiPriority w:val="99"/>
    <w:unhideWhenUsed/>
    <w:rsid w:val="00254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EBC"/>
    <w:rPr>
      <w:rFonts w:asciiTheme="minorHAnsi" w:hAnsiTheme="minorHAnsi"/>
      <w:sz w:val="24"/>
      <w:szCs w:val="24"/>
    </w:rPr>
  </w:style>
  <w:style w:type="paragraph" w:styleId="Footer">
    <w:name w:val="footer"/>
    <w:basedOn w:val="Normal"/>
    <w:link w:val="FooterChar"/>
    <w:uiPriority w:val="99"/>
    <w:unhideWhenUsed/>
    <w:rsid w:val="00254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EBC"/>
    <w:rPr>
      <w:rFonts w:asciiTheme="minorHAnsi" w:hAnsiTheme="minorHAnsi"/>
      <w:sz w:val="24"/>
      <w:szCs w:val="24"/>
    </w:rPr>
  </w:style>
  <w:style w:type="paragraph" w:styleId="NormalWeb">
    <w:name w:val="Normal (Web)"/>
    <w:basedOn w:val="Normal"/>
    <w:uiPriority w:val="99"/>
    <w:semiHidden/>
    <w:unhideWhenUsed/>
    <w:rsid w:val="00D56820"/>
    <w:pPr>
      <w:spacing w:before="100" w:beforeAutospacing="1" w:after="100" w:afterAutospacing="1" w:line="240" w:lineRule="auto"/>
      <w:ind w:left="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noldd\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08E9B47C2D4A6F89CA6C68BFFC9E32"/>
        <w:category>
          <w:name w:val="General"/>
          <w:gallery w:val="placeholder"/>
        </w:category>
        <w:types>
          <w:type w:val="bbPlcHdr"/>
        </w:types>
        <w:behaviors>
          <w:behavior w:val="content"/>
        </w:behaviors>
        <w:guid w:val="{3B9C8D0A-567A-4198-B067-2A9F0C10052B}"/>
      </w:docPartPr>
      <w:docPartBody>
        <w:p w:rsidR="0047413D" w:rsidRDefault="002B0922">
          <w:pPr>
            <w:pStyle w:val="2F08E9B47C2D4A6F89CA6C68BFFC9E32"/>
          </w:pPr>
          <w:r>
            <w:t>[Click to select date]</w:t>
          </w:r>
        </w:p>
      </w:docPartBody>
    </w:docPart>
    <w:docPart>
      <w:docPartPr>
        <w:name w:val="679FF7F68D754C069E7739025F644CBD"/>
        <w:category>
          <w:name w:val="General"/>
          <w:gallery w:val="placeholder"/>
        </w:category>
        <w:types>
          <w:type w:val="bbPlcHdr"/>
        </w:types>
        <w:behaviors>
          <w:behavior w:val="content"/>
        </w:behaviors>
        <w:guid w:val="{3DB3E0DA-4F8A-4642-B527-A8FB01A36CC0}"/>
      </w:docPartPr>
      <w:docPartBody>
        <w:p w:rsidR="0047413D" w:rsidRDefault="002B0922">
          <w:pPr>
            <w:pStyle w:val="679FF7F68D754C069E7739025F644CBD"/>
          </w:pPr>
          <w:r w:rsidRPr="002C3D7E">
            <w:rPr>
              <w:rStyle w:val="PlaceholderText"/>
            </w:rPr>
            <w:t>[Secretary Name]</w:t>
          </w:r>
        </w:p>
      </w:docPartBody>
    </w:docPart>
    <w:docPart>
      <w:docPartPr>
        <w:name w:val="220E44119B5543449EB5443961DF4B48"/>
        <w:category>
          <w:name w:val="General"/>
          <w:gallery w:val="placeholder"/>
        </w:category>
        <w:types>
          <w:type w:val="bbPlcHdr"/>
        </w:types>
        <w:behaviors>
          <w:behavior w:val="content"/>
        </w:behaviors>
        <w:guid w:val="{92D9B8C0-D0F0-48A4-B53D-C57A4B1F94AD}"/>
      </w:docPartPr>
      <w:docPartBody>
        <w:p w:rsidR="0047413D" w:rsidRDefault="002B0922">
          <w:pPr>
            <w:pStyle w:val="220E44119B5543449EB5443961DF4B48"/>
          </w:pPr>
          <w:r>
            <w:t>[Facilitator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906"/>
    <w:rsid w:val="0009124D"/>
    <w:rsid w:val="000F4B62"/>
    <w:rsid w:val="00136AB9"/>
    <w:rsid w:val="001635BB"/>
    <w:rsid w:val="00270ED1"/>
    <w:rsid w:val="002B0922"/>
    <w:rsid w:val="002C325C"/>
    <w:rsid w:val="002D7C4C"/>
    <w:rsid w:val="00453906"/>
    <w:rsid w:val="0047413D"/>
    <w:rsid w:val="007B3895"/>
    <w:rsid w:val="007B79B6"/>
    <w:rsid w:val="007C3DA8"/>
    <w:rsid w:val="00C52997"/>
    <w:rsid w:val="00C74F13"/>
    <w:rsid w:val="00ED0DE8"/>
    <w:rsid w:val="00EE4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08E9B47C2D4A6F89CA6C68BFFC9E32">
    <w:name w:val="2F08E9B47C2D4A6F89CA6C68BFFC9E32"/>
  </w:style>
  <w:style w:type="character" w:styleId="PlaceholderText">
    <w:name w:val="Placeholder Text"/>
    <w:basedOn w:val="DefaultParagraphFont"/>
    <w:uiPriority w:val="99"/>
    <w:semiHidden/>
    <w:rPr>
      <w:color w:val="808080"/>
    </w:rPr>
  </w:style>
  <w:style w:type="paragraph" w:customStyle="1" w:styleId="603565260CEC44C792C0895E391A4436">
    <w:name w:val="603565260CEC44C792C0895E391A4436"/>
  </w:style>
  <w:style w:type="paragraph" w:customStyle="1" w:styleId="448410234A7D40E8A84402CAA2CCF35B">
    <w:name w:val="448410234A7D40E8A84402CAA2CCF35B"/>
  </w:style>
  <w:style w:type="paragraph" w:customStyle="1" w:styleId="31E390D2B736467886E1A7BD3C0699E1">
    <w:name w:val="31E390D2B736467886E1A7BD3C0699E1"/>
  </w:style>
  <w:style w:type="paragraph" w:customStyle="1" w:styleId="3FE3589F5756444EBA4F80DAB2A0736B">
    <w:name w:val="3FE3589F5756444EBA4F80DAB2A0736B"/>
  </w:style>
  <w:style w:type="paragraph" w:customStyle="1" w:styleId="BDE16072A1CE47D2B415D4BD1DB5B0E1">
    <w:name w:val="BDE16072A1CE47D2B415D4BD1DB5B0E1"/>
  </w:style>
  <w:style w:type="paragraph" w:customStyle="1" w:styleId="679FF7F68D754C069E7739025F644CBD">
    <w:name w:val="679FF7F68D754C069E7739025F644CBD"/>
  </w:style>
  <w:style w:type="paragraph" w:customStyle="1" w:styleId="B7503A624A214F30B0A0772B9C0FD50F">
    <w:name w:val="B7503A624A214F30B0A0772B9C0FD50F"/>
  </w:style>
  <w:style w:type="paragraph" w:customStyle="1" w:styleId="02E6D4529F2B4F0997CCE7C8FFB4F070">
    <w:name w:val="02E6D4529F2B4F0997CCE7C8FFB4F070"/>
  </w:style>
  <w:style w:type="paragraph" w:customStyle="1" w:styleId="661FB7BA9B3E4CBEA1B627682AD26C74">
    <w:name w:val="661FB7BA9B3E4CBEA1B627682AD26C74"/>
  </w:style>
  <w:style w:type="paragraph" w:customStyle="1" w:styleId="0CB9CB0F160F471098B5E3A31A50797D">
    <w:name w:val="0CB9CB0F160F471098B5E3A31A50797D"/>
  </w:style>
  <w:style w:type="paragraph" w:customStyle="1" w:styleId="4E31A05A85F6451395D43A6859910666">
    <w:name w:val="4E31A05A85F6451395D43A6859910666"/>
  </w:style>
  <w:style w:type="paragraph" w:customStyle="1" w:styleId="119053788A2649A7A4ACB3A02DA7EFEA">
    <w:name w:val="119053788A2649A7A4ACB3A02DA7EFEA"/>
  </w:style>
  <w:style w:type="paragraph" w:customStyle="1" w:styleId="CF932C34D8464B80BD2F73AE5041EFEE">
    <w:name w:val="CF932C34D8464B80BD2F73AE5041EFEE"/>
  </w:style>
  <w:style w:type="paragraph" w:customStyle="1" w:styleId="14003E4E9C0D4CEEA1CCAA8030FFAA17">
    <w:name w:val="14003E4E9C0D4CEEA1CCAA8030FFAA17"/>
  </w:style>
  <w:style w:type="paragraph" w:customStyle="1" w:styleId="220E44119B5543449EB5443961DF4B48">
    <w:name w:val="220E44119B5543449EB5443961DF4B48"/>
  </w:style>
  <w:style w:type="paragraph" w:customStyle="1" w:styleId="0D1454B04BA04C29B25CF1F4DB6B88DC">
    <w:name w:val="0D1454B04BA04C29B25CF1F4DB6B88DC"/>
  </w:style>
  <w:style w:type="paragraph" w:customStyle="1" w:styleId="DC6B6D0AF4BB4238AC9161D4F5CDDBCB">
    <w:name w:val="DC6B6D0AF4BB4238AC9161D4F5CDDBCB"/>
  </w:style>
  <w:style w:type="paragraph" w:customStyle="1" w:styleId="31BAC340CB7A42CB8922407B77437D7E">
    <w:name w:val="31BAC340CB7A42CB8922407B77437D7E"/>
  </w:style>
  <w:style w:type="paragraph" w:customStyle="1" w:styleId="A0DFEDF9B8A54C059A0A8DB507426882">
    <w:name w:val="A0DFEDF9B8A54C059A0A8DB507426882"/>
    <w:rsid w:val="004539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Kimberly David</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C:\Users\arnoldd\AppData\Roaming\Microsoft\Templates\Formal meeting minutes.dotx</Template>
  <TotalTime>80</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Windows User</dc:creator>
  <cp:keywords/>
  <dc:description>Ann Thomas-Davis made a motion to adjourn the Go Team meeting and Evelyn Hooks seconded the motion. There was a vote of 5 yes and 0 oppositions to adjourn the meeting. The November Go Team meeting at Cascade Elementary was adjourned at 4:10 pm.</dc:description>
  <cp:lastModifiedBy>Kimberly David</cp:lastModifiedBy>
  <cp:revision>8</cp:revision>
  <cp:lastPrinted>2018-11-07T19:02:00Z</cp:lastPrinted>
  <dcterms:created xsi:type="dcterms:W3CDTF">2018-11-07T20:05:00Z</dcterms:created>
  <dcterms:modified xsi:type="dcterms:W3CDTF">2018-11-09T13:39:00Z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